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92798" w14:textId="77777777" w:rsidR="000D4063" w:rsidRPr="00C4613F" w:rsidRDefault="000D4063" w:rsidP="000D4063">
      <w:pPr>
        <w:rPr>
          <w:lang w:val="kk-KZ"/>
        </w:rPr>
      </w:pPr>
      <w:r w:rsidRPr="00C4613F">
        <w:rPr>
          <w:lang w:val="kk-KZ"/>
        </w:rPr>
        <w:t xml:space="preserve">                        </w:t>
      </w:r>
      <w:r w:rsidR="0086795D">
        <w:rPr>
          <w:lang w:val="kk-KZ"/>
        </w:rPr>
        <w:t xml:space="preserve">                      </w:t>
      </w:r>
      <w:r w:rsidRPr="00C4613F">
        <w:rPr>
          <w:lang w:val="kk-KZ"/>
        </w:rPr>
        <w:t xml:space="preserve"> «№2 Аманқарағай орта мектебі ММ»</w:t>
      </w:r>
    </w:p>
    <w:p w14:paraId="36C0D640" w14:textId="77777777" w:rsidR="000D4063" w:rsidRPr="00C4613F" w:rsidRDefault="000D4063" w:rsidP="000D4063">
      <w:pPr>
        <w:rPr>
          <w:lang w:val="kk-KZ"/>
        </w:rPr>
      </w:pPr>
    </w:p>
    <w:p w14:paraId="1EE81B89" w14:textId="77777777" w:rsidR="00A252A6" w:rsidRDefault="000D4063" w:rsidP="0086795D">
      <w:pPr>
        <w:ind w:left="-709" w:firstLine="709"/>
        <w:rPr>
          <w:b/>
          <w:lang w:val="kk-KZ"/>
        </w:rPr>
      </w:pPr>
      <w:r w:rsidRPr="00C4613F">
        <w:rPr>
          <w:b/>
          <w:lang w:val="kk-KZ"/>
        </w:rPr>
        <w:t xml:space="preserve">  9 </w:t>
      </w:r>
      <w:r w:rsidR="00A252A6">
        <w:rPr>
          <w:b/>
          <w:lang w:val="kk-KZ"/>
        </w:rPr>
        <w:t>сынып . Мемлекеттік Аралық  Байқ</w:t>
      </w:r>
      <w:r w:rsidRPr="00C4613F">
        <w:rPr>
          <w:b/>
          <w:lang w:val="kk-KZ"/>
        </w:rPr>
        <w:t>ау кезіндегі мектеп психологының атқарған жұмысы</w:t>
      </w:r>
    </w:p>
    <w:p w14:paraId="497518C8" w14:textId="77777777" w:rsidR="00A252A6" w:rsidRDefault="00A252A6" w:rsidP="0086795D">
      <w:pPr>
        <w:ind w:left="-709" w:firstLine="709"/>
        <w:rPr>
          <w:lang w:val="kk-KZ"/>
        </w:rPr>
      </w:pPr>
      <w:r>
        <w:rPr>
          <w:b/>
          <w:lang w:val="kk-KZ"/>
        </w:rPr>
        <w:t xml:space="preserve"> </w:t>
      </w:r>
      <w:r w:rsidRPr="00A252A6">
        <w:rPr>
          <w:lang w:val="kk-KZ"/>
        </w:rPr>
        <w:t>9 сыныпта барлығы-20 оқушы.</w:t>
      </w:r>
      <w:r w:rsidR="00E87CB6">
        <w:rPr>
          <w:lang w:val="kk-KZ"/>
        </w:rPr>
        <w:t xml:space="preserve"> </w:t>
      </w:r>
      <w:r w:rsidR="0086795D">
        <w:rPr>
          <w:lang w:val="kk-KZ"/>
        </w:rPr>
        <w:t xml:space="preserve">  </w:t>
      </w:r>
      <w:bookmarkStart w:id="0" w:name="_GoBack"/>
      <w:bookmarkEnd w:id="0"/>
      <w:r w:rsidR="00E87CB6">
        <w:rPr>
          <w:lang w:val="kk-KZ"/>
        </w:rPr>
        <w:t>11ұл/9қыз</w:t>
      </w:r>
    </w:p>
    <w:p w14:paraId="2C448B79" w14:textId="77777777" w:rsidR="00A252A6" w:rsidRDefault="00A252A6" w:rsidP="0086795D">
      <w:pPr>
        <w:ind w:left="-709" w:firstLine="709"/>
        <w:rPr>
          <w:lang w:val="kk-KZ"/>
        </w:rPr>
      </w:pPr>
      <w:r>
        <w:rPr>
          <w:lang w:val="kk-KZ"/>
        </w:rPr>
        <w:t>Мүм</w:t>
      </w:r>
      <w:r w:rsidR="00E87CB6">
        <w:rPr>
          <w:lang w:val="kk-KZ"/>
        </w:rPr>
        <w:t>кіндігі шектеулі оқушылар саны-4</w:t>
      </w:r>
    </w:p>
    <w:p w14:paraId="5CA75A20" w14:textId="77777777" w:rsidR="00A252A6" w:rsidRDefault="00A252A6" w:rsidP="0086795D">
      <w:pPr>
        <w:ind w:left="-709" w:firstLine="709"/>
        <w:rPr>
          <w:lang w:val="kk-KZ"/>
        </w:rPr>
      </w:pPr>
      <w:r>
        <w:rPr>
          <w:lang w:val="kk-KZ"/>
        </w:rPr>
        <w:t>1.Сейтжанова Динагүл</w:t>
      </w:r>
    </w:p>
    <w:p w14:paraId="1B396E2B" w14:textId="77777777" w:rsidR="00A252A6" w:rsidRDefault="00A252A6" w:rsidP="0086795D">
      <w:pPr>
        <w:ind w:left="-709" w:firstLine="709"/>
        <w:rPr>
          <w:lang w:val="kk-KZ"/>
        </w:rPr>
      </w:pPr>
      <w:r>
        <w:rPr>
          <w:lang w:val="kk-KZ"/>
        </w:rPr>
        <w:t>2.Оразақ Еркебұлан</w:t>
      </w:r>
    </w:p>
    <w:p w14:paraId="05443AB8" w14:textId="77777777" w:rsidR="00A252A6" w:rsidRDefault="00A252A6" w:rsidP="0086795D">
      <w:pPr>
        <w:ind w:left="-709" w:firstLine="709"/>
        <w:rPr>
          <w:lang w:val="kk-KZ"/>
        </w:rPr>
      </w:pPr>
      <w:r>
        <w:rPr>
          <w:lang w:val="kk-KZ"/>
        </w:rPr>
        <w:t>3.Жұбанов Серік</w:t>
      </w:r>
    </w:p>
    <w:p w14:paraId="258D692E" w14:textId="77777777" w:rsidR="00A252A6" w:rsidRDefault="00A252A6" w:rsidP="0086795D">
      <w:pPr>
        <w:ind w:left="-709" w:firstLine="709"/>
        <w:rPr>
          <w:lang w:val="kk-KZ"/>
        </w:rPr>
      </w:pPr>
      <w:r>
        <w:rPr>
          <w:lang w:val="kk-KZ"/>
        </w:rPr>
        <w:t>4.</w:t>
      </w:r>
      <w:r w:rsidR="00E87CB6">
        <w:rPr>
          <w:lang w:val="kk-KZ"/>
        </w:rPr>
        <w:t>Мырзаболатова Сайлаукүл</w:t>
      </w:r>
    </w:p>
    <w:p w14:paraId="3D08D65D" w14:textId="77777777" w:rsidR="00E87CB6" w:rsidRPr="00E87CB6" w:rsidRDefault="00E87CB6" w:rsidP="0086795D">
      <w:pPr>
        <w:ind w:left="-709" w:firstLine="709"/>
        <w:rPr>
          <w:lang w:val="kk-KZ"/>
        </w:rPr>
      </w:pPr>
      <w:r>
        <w:rPr>
          <w:lang w:val="kk-KZ"/>
        </w:rPr>
        <w:t>П</w:t>
      </w:r>
      <w:r w:rsidRPr="00263CD8">
        <w:rPr>
          <w:lang w:val="kk-KZ"/>
        </w:rPr>
        <w:t>сихикасы дамуы тежелген (ПДТ) бала</w:t>
      </w:r>
      <w:r>
        <w:rPr>
          <w:lang w:val="kk-KZ"/>
        </w:rPr>
        <w:t>лардың оқу үлгерiмi төмен</w:t>
      </w:r>
      <w:r w:rsidR="0086795D">
        <w:rPr>
          <w:lang w:val="kk-KZ"/>
        </w:rPr>
        <w:t xml:space="preserve"> 9 сыныпта</w:t>
      </w:r>
      <w:r w:rsidRPr="00E87CB6">
        <w:rPr>
          <w:lang w:val="kk-KZ"/>
        </w:rPr>
        <w:t xml:space="preserve"> оқитын психикасының дамуы тежелген </w:t>
      </w:r>
      <w:r w:rsidR="0086795D">
        <w:rPr>
          <w:lang w:val="kk-KZ"/>
        </w:rPr>
        <w:t>бала</w:t>
      </w:r>
      <w:r w:rsidRPr="00E87CB6">
        <w:rPr>
          <w:lang w:val="kk-KZ"/>
        </w:rPr>
        <w:t>ның өз өзiне деген сенiмдiлiгiн арттыру арқылы түзете дамыту жұмыстарын жүргiзу тиiмдi.</w:t>
      </w:r>
    </w:p>
    <w:p w14:paraId="171480A9" w14:textId="77777777" w:rsidR="00E87CB6" w:rsidRDefault="00E87CB6" w:rsidP="0086795D">
      <w:pPr>
        <w:ind w:left="-709" w:firstLine="709"/>
        <w:rPr>
          <w:b/>
          <w:lang w:val="kk-KZ"/>
        </w:rPr>
      </w:pPr>
    </w:p>
    <w:p w14:paraId="089882D4" w14:textId="77777777" w:rsidR="00A252A6" w:rsidRPr="00C4613F" w:rsidRDefault="00A252A6" w:rsidP="0086795D">
      <w:pPr>
        <w:ind w:left="-709" w:firstLine="709"/>
        <w:rPr>
          <w:lang w:val="kk-KZ"/>
        </w:rPr>
      </w:pPr>
      <w:r w:rsidRPr="00A252A6">
        <w:rPr>
          <w:lang w:val="kk-KZ"/>
        </w:rPr>
        <w:t xml:space="preserve"> </w:t>
      </w:r>
      <w:r w:rsidRPr="00C4613F">
        <w:rPr>
          <w:lang w:val="kk-KZ"/>
        </w:rPr>
        <w:t>МАБ дайындыққа арналған  мектепішілік жоспар жасалды. Тестер бойынша оқушыларға мәлімет беріледі. Апта сайын: ағылшын тілі,орыс тілі ,математика пәндері бойынша тапсыратыны белгілі.9 сыныпта «Психология негіздері» 1 сағат факультатив сабағы жүргізіледі. 9 сынып оқушыларына МАБ кезінде оқушыларға арналған арнайы жоспары бар.</w:t>
      </w:r>
    </w:p>
    <w:p w14:paraId="5DDFB1AA" w14:textId="77777777" w:rsidR="000D4063" w:rsidRPr="00C4613F" w:rsidRDefault="000D4063" w:rsidP="0086795D">
      <w:pPr>
        <w:ind w:left="-709" w:firstLine="709"/>
        <w:rPr>
          <w:b/>
          <w:lang w:val="kk-KZ"/>
        </w:rPr>
      </w:pPr>
    </w:p>
    <w:p w14:paraId="69AFBEDE" w14:textId="77777777" w:rsidR="00C4613F" w:rsidRPr="00C4613F" w:rsidRDefault="00C4613F" w:rsidP="0086795D">
      <w:pPr>
        <w:ind w:left="-709" w:firstLine="709"/>
        <w:jc w:val="both"/>
        <w:rPr>
          <w:lang w:val="kk-KZ"/>
        </w:rPr>
      </w:pPr>
      <w:r w:rsidRPr="00C4613F">
        <w:rPr>
          <w:lang w:val="kk-KZ"/>
        </w:rPr>
        <w:t>Психолоялық көмек мұғалімге, қатысушыларға, ата-аналарға және оқушыларға жүргізіледі. Психологиялық көмек беру өзінің тапсырмасына сәйкес психопрофилактикалық жұмыс ретінде де өткізіледі. Олардың арасында айырмашылықтар да кездеседі. Психопрофилактика адам басына психологиялық  қиындықтар бастамай  жатып,ескерту ретінде өтуізілсе, көмек беру психологиялық қиындықтар туғанда жүргізіледі.</w:t>
      </w:r>
    </w:p>
    <w:p w14:paraId="163A2B02" w14:textId="77777777" w:rsidR="00C4613F" w:rsidRPr="00C4613F" w:rsidRDefault="00C4613F" w:rsidP="0086795D">
      <w:pPr>
        <w:ind w:left="-709" w:firstLine="709"/>
        <w:jc w:val="both"/>
        <w:rPr>
          <w:lang w:val="kk-KZ"/>
        </w:rPr>
      </w:pPr>
      <w:r w:rsidRPr="00C4613F">
        <w:rPr>
          <w:lang w:val="kk-KZ"/>
        </w:rPr>
        <w:t xml:space="preserve">   Барлық оқушыларға өз тәжірибиемнен алынған көмек түрлерін ұсынамын. Олар: әңгіме,ойын, пікірталас,тренинг түрінде өткіземін. Соның ішінде  МАБ,ҰБТ тапсыратын болашақ талапкерлерге мамандығына сай 5-ші пәнді дұрыс таңдауына ҰБТ-ны  сеніммен тапсыра алуына, сынып ұжымына «Адам өзіне қалай  сенімді бола алады?» атты кеңес бердім.</w:t>
      </w:r>
    </w:p>
    <w:p w14:paraId="5090B5D4" w14:textId="77777777" w:rsidR="00C4613F" w:rsidRPr="00C4613F" w:rsidRDefault="00C4613F" w:rsidP="0086795D">
      <w:pPr>
        <w:ind w:left="-709" w:firstLine="709"/>
        <w:rPr>
          <w:lang w:val="kk-KZ"/>
        </w:rPr>
      </w:pPr>
    </w:p>
    <w:p w14:paraId="5A9C7881" w14:textId="77777777" w:rsidR="00C4613F" w:rsidRPr="00C4613F" w:rsidRDefault="00A252A6" w:rsidP="0086795D">
      <w:pPr>
        <w:ind w:left="-709" w:firstLine="709"/>
        <w:rPr>
          <w:lang w:val="kk-KZ"/>
        </w:rPr>
      </w:pPr>
      <w:r>
        <w:rPr>
          <w:lang w:val="kk-KZ"/>
        </w:rPr>
        <w:t xml:space="preserve"> МАБ тапсыру кезінде к</w:t>
      </w:r>
      <w:r w:rsidR="00C4613F" w:rsidRPr="00C4613F">
        <w:rPr>
          <w:lang w:val="kk-KZ"/>
        </w:rPr>
        <w:t>ейбір оқушыларда депрессия кезеңдері</w:t>
      </w:r>
      <w:r>
        <w:rPr>
          <w:lang w:val="kk-KZ"/>
        </w:rPr>
        <w:t>нен</w:t>
      </w:r>
      <w:r w:rsidR="00C4613F" w:rsidRPr="00C4613F">
        <w:rPr>
          <w:lang w:val="kk-KZ"/>
        </w:rPr>
        <w:t xml:space="preserve"> өтуі мүмкін. Себебі таңдаған пәндері бойынша төмен ұпай алуы, мұғалімдермен келіспеушілік, бір пәннен екінші пәнге ауытқушылықтың әсері көп. Ондай жағдайларда оқушыларға «Депрессиядан қалай арылуға бола</w:t>
      </w:r>
      <w:r>
        <w:rPr>
          <w:lang w:val="kk-KZ"/>
        </w:rPr>
        <w:t>ды» тақырыбындағы кеңес ұсындым</w:t>
      </w:r>
      <w:r w:rsidR="00C4613F" w:rsidRPr="00C4613F">
        <w:rPr>
          <w:lang w:val="kk-KZ"/>
        </w:rPr>
        <w:t>.</w:t>
      </w:r>
    </w:p>
    <w:p w14:paraId="3FC7DBAF" w14:textId="77777777" w:rsidR="00C4613F" w:rsidRPr="00C4613F" w:rsidRDefault="00A252A6" w:rsidP="0086795D">
      <w:pPr>
        <w:ind w:left="-709" w:firstLine="709"/>
        <w:rPr>
          <w:lang w:val="kk-KZ"/>
        </w:rPr>
      </w:pPr>
      <w:r>
        <w:rPr>
          <w:lang w:val="kk-KZ"/>
        </w:rPr>
        <w:t>Оқушылардың е</w:t>
      </w:r>
      <w:r w:rsidR="00C4613F" w:rsidRPr="00C4613F">
        <w:rPr>
          <w:lang w:val="kk-KZ"/>
        </w:rPr>
        <w:t>ң бастысы: депрессия кезінде</w:t>
      </w:r>
      <w:r>
        <w:rPr>
          <w:lang w:val="kk-KZ"/>
        </w:rPr>
        <w:t xml:space="preserve"> маңызды шешімдерді қабылдаудан аулақ болуыОларға б</w:t>
      </w:r>
      <w:r w:rsidR="00C4613F" w:rsidRPr="00C4613F">
        <w:rPr>
          <w:lang w:val="kk-KZ"/>
        </w:rPr>
        <w:t>ұл мезетте  көптеген мәселелер бұрмаланған қалыпта қабылданады. Адам қызбалықпен, әрекет жасауы мүмкін. Ол</w:t>
      </w:r>
      <w:r>
        <w:rPr>
          <w:lang w:val="kk-KZ"/>
        </w:rPr>
        <w:t xml:space="preserve"> </w:t>
      </w:r>
      <w:r w:rsidR="00C4613F" w:rsidRPr="00C4613F">
        <w:rPr>
          <w:lang w:val="kk-KZ"/>
        </w:rPr>
        <w:t>туралы соңынан өкініп немесе қате жібергенін , кі</w:t>
      </w:r>
      <w:r>
        <w:rPr>
          <w:lang w:val="kk-KZ"/>
        </w:rPr>
        <w:t>нәсі бар екенін сезінуі мүмкіндігі айтылды.</w:t>
      </w:r>
    </w:p>
    <w:p w14:paraId="714394D9" w14:textId="77777777" w:rsidR="00C4613F" w:rsidRPr="00C4613F" w:rsidRDefault="00C4613F" w:rsidP="0086795D">
      <w:pPr>
        <w:ind w:left="-709" w:firstLine="709"/>
        <w:rPr>
          <w:lang w:val="kk-KZ"/>
        </w:rPr>
      </w:pPr>
    </w:p>
    <w:p w14:paraId="48B24596" w14:textId="77777777" w:rsidR="00C4613F" w:rsidRPr="00C4613F" w:rsidRDefault="00C4613F" w:rsidP="0086795D">
      <w:pPr>
        <w:ind w:left="-709" w:firstLine="709"/>
        <w:jc w:val="center"/>
        <w:rPr>
          <w:b/>
          <w:i/>
          <w:lang w:val="kk-KZ"/>
        </w:rPr>
      </w:pPr>
      <w:r w:rsidRPr="00C4613F">
        <w:rPr>
          <w:b/>
          <w:i/>
          <w:lang w:val="kk-KZ"/>
        </w:rPr>
        <w:t>Психолог кеңесі:</w:t>
      </w:r>
    </w:p>
    <w:p w14:paraId="7A2475F6" w14:textId="77777777" w:rsidR="00C4613F" w:rsidRPr="00C4613F" w:rsidRDefault="00C4613F" w:rsidP="0086795D">
      <w:pPr>
        <w:ind w:left="-709" w:firstLine="709"/>
        <w:jc w:val="center"/>
        <w:rPr>
          <w:b/>
          <w:i/>
          <w:lang w:val="kk-KZ"/>
        </w:rPr>
      </w:pPr>
      <w:r w:rsidRPr="00C4613F">
        <w:rPr>
          <w:b/>
          <w:i/>
          <w:lang w:val="kk-KZ"/>
        </w:rPr>
        <w:t xml:space="preserve">«Адам қалай өзіне сенімді бола алады?» </w:t>
      </w:r>
    </w:p>
    <w:p w14:paraId="63CE62D7" w14:textId="77777777" w:rsidR="00C4613F" w:rsidRPr="00C4613F" w:rsidRDefault="00C4613F" w:rsidP="0086795D">
      <w:pPr>
        <w:ind w:left="-709" w:firstLine="709"/>
        <w:rPr>
          <w:b/>
          <w:lang w:val="kk-KZ"/>
        </w:rPr>
      </w:pPr>
    </w:p>
    <w:p w14:paraId="7FB2B156" w14:textId="77777777" w:rsidR="000D4063" w:rsidRPr="00C4613F" w:rsidRDefault="000D4063" w:rsidP="0086795D">
      <w:pPr>
        <w:ind w:left="-709" w:firstLine="709"/>
        <w:rPr>
          <w:lang w:val="kk-KZ"/>
        </w:rPr>
      </w:pPr>
    </w:p>
    <w:p w14:paraId="054A2B47" w14:textId="77777777" w:rsidR="000D4063" w:rsidRPr="00C4613F" w:rsidRDefault="000D4063" w:rsidP="0086795D">
      <w:pPr>
        <w:ind w:left="-709" w:firstLine="709"/>
        <w:rPr>
          <w:lang w:val="kk-KZ"/>
        </w:rPr>
      </w:pPr>
      <w:r w:rsidRPr="00C4613F">
        <w:rPr>
          <w:lang w:val="kk-KZ"/>
        </w:rPr>
        <w:t>Пән мұғалімдері тарабынан тестер бойынша оқушыларға мәлімет беріледі. Апта сайын: ағылшын тілі,орыс тілі ,математика  пәндер бойынша консультациялар 2 рет өтіп тұрады.</w:t>
      </w:r>
    </w:p>
    <w:p w14:paraId="096B002A" w14:textId="77777777" w:rsidR="000D4063" w:rsidRPr="00C4613F" w:rsidRDefault="000D4063" w:rsidP="0086795D">
      <w:pPr>
        <w:ind w:left="-709" w:firstLine="709"/>
        <w:rPr>
          <w:lang w:val="kk-KZ"/>
        </w:rPr>
      </w:pPr>
      <w:r w:rsidRPr="00C4613F">
        <w:rPr>
          <w:lang w:val="kk-KZ"/>
        </w:rPr>
        <w:t>«5» оқитын оқушы Байғонысов Рашид ,озат оқитын оқушылар Исакова Дариямен психологиялық жеке консультация жүргізілді.Екі оқушымен  «Логикалық ойлауын жетілдіруге арналған»тренинг жүргізілді.</w:t>
      </w:r>
    </w:p>
    <w:p w14:paraId="68F1F5AA" w14:textId="77777777" w:rsidR="000D4063" w:rsidRPr="00C4613F" w:rsidRDefault="000D4063" w:rsidP="0086795D">
      <w:pPr>
        <w:ind w:left="-709" w:firstLine="709"/>
        <w:rPr>
          <w:lang w:val="kk-KZ"/>
        </w:rPr>
      </w:pPr>
      <w:r w:rsidRPr="00C4613F">
        <w:rPr>
          <w:lang w:val="kk-KZ"/>
        </w:rPr>
        <w:t>Озат оқушылар өз білідерін дәлелдеді.</w:t>
      </w:r>
    </w:p>
    <w:p w14:paraId="256A739E" w14:textId="77777777" w:rsidR="000D4063" w:rsidRPr="00C4613F" w:rsidRDefault="000D4063" w:rsidP="0086795D">
      <w:pPr>
        <w:ind w:left="-709" w:firstLine="709"/>
        <w:rPr>
          <w:lang w:val="kk-KZ"/>
        </w:rPr>
      </w:pPr>
      <w:r w:rsidRPr="00C4613F">
        <w:rPr>
          <w:lang w:val="kk-KZ"/>
        </w:rPr>
        <w:t xml:space="preserve"> Жауынбаев А,Нугманова Г,Кожубаева Г, Сатов Қ,Оразақ Е, Байтурсынов А, Қапар Б, Шамалаков  Д – 7 оқушыда базалық денгейі қалыптастырылмаған.</w:t>
      </w:r>
    </w:p>
    <w:p w14:paraId="7FE24DB6" w14:textId="77777777" w:rsidR="000D4063" w:rsidRPr="00C4613F" w:rsidRDefault="000D4063" w:rsidP="0086795D">
      <w:pPr>
        <w:ind w:left="-709" w:firstLine="709"/>
        <w:rPr>
          <w:lang w:val="kk-KZ"/>
        </w:rPr>
      </w:pPr>
    </w:p>
    <w:p w14:paraId="27CC2CBD" w14:textId="77777777" w:rsidR="00A252A6" w:rsidRPr="00C4613F" w:rsidRDefault="00A252A6" w:rsidP="0086795D">
      <w:pPr>
        <w:ind w:left="-709" w:firstLine="709"/>
        <w:rPr>
          <w:lang w:val="kk-KZ"/>
        </w:rPr>
      </w:pPr>
      <w:r w:rsidRPr="00C4613F">
        <w:rPr>
          <w:lang w:val="kk-KZ"/>
        </w:rPr>
        <w:lastRenderedPageBreak/>
        <w:t>Оқушыларға психологиялық, әлеуметтік және физикалық жағынан қиындықтар туады. Ол қиындықтарды жеңу үшін оқушыға ата-ана, мұғалімдер ұжымы  және өзі бірден-бір себепкер болады.</w:t>
      </w:r>
    </w:p>
    <w:p w14:paraId="5EDD1E9B" w14:textId="77777777" w:rsidR="000D4063" w:rsidRPr="00C4613F" w:rsidRDefault="000D4063" w:rsidP="0086795D">
      <w:pPr>
        <w:ind w:left="-709" w:firstLine="709"/>
        <w:rPr>
          <w:lang w:val="kk-KZ"/>
        </w:rPr>
      </w:pPr>
      <w:r w:rsidRPr="00C4613F">
        <w:rPr>
          <w:lang w:val="kk-KZ"/>
        </w:rPr>
        <w:tab/>
      </w:r>
    </w:p>
    <w:p w14:paraId="63EC193E" w14:textId="77777777" w:rsidR="00A937E1" w:rsidRPr="00C4613F" w:rsidRDefault="00A937E1" w:rsidP="0086795D">
      <w:pPr>
        <w:ind w:left="-709" w:firstLine="709"/>
        <w:rPr>
          <w:lang w:val="kk-KZ"/>
        </w:rPr>
      </w:pPr>
    </w:p>
    <w:sectPr w:rsidR="00A937E1" w:rsidRPr="00C4613F" w:rsidSect="00456E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7747E"/>
    <w:multiLevelType w:val="hybridMultilevel"/>
    <w:tmpl w:val="E9F85D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E147225"/>
    <w:multiLevelType w:val="hybridMultilevel"/>
    <w:tmpl w:val="DCE843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2"/>
  </w:compat>
  <w:rsids>
    <w:rsidRoot w:val="004C2D6E"/>
    <w:rsid w:val="000D4063"/>
    <w:rsid w:val="00456E54"/>
    <w:rsid w:val="004C2D6E"/>
    <w:rsid w:val="0086795D"/>
    <w:rsid w:val="00A252A6"/>
    <w:rsid w:val="00A937E1"/>
    <w:rsid w:val="00C4613F"/>
    <w:rsid w:val="00D71DDA"/>
    <w:rsid w:val="00E87C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9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0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0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98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438</Words>
  <Characters>2503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2011-01-09T15:52:00Z</dcterms:created>
  <dcterms:modified xsi:type="dcterms:W3CDTF">2011-01-10T18:05:00Z</dcterms:modified>
</cp:coreProperties>
</file>